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DC92" w14:textId="77777777" w:rsidR="00DB6B9A" w:rsidRDefault="00DB6B9A" w:rsidP="000865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Beitrittsgesuch zum Verein</w:t>
      </w:r>
    </w:p>
    <w:p w14:paraId="4EEBC30D" w14:textId="77777777" w:rsidR="00766A4E" w:rsidRDefault="00DB6B9A" w:rsidP="000865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„Sarasani – IG zur Förderung von Lagerplätzen“</w:t>
      </w:r>
    </w:p>
    <w:p w14:paraId="45A6A6DC" w14:textId="77777777" w:rsidR="007319B6" w:rsidRDefault="007319B6" w:rsidP="0008651B">
      <w:pPr>
        <w:spacing w:after="0" w:line="240" w:lineRule="auto"/>
        <w:jc w:val="center"/>
        <w:rPr>
          <w:b/>
          <w:sz w:val="28"/>
          <w:szCs w:val="28"/>
        </w:rPr>
      </w:pPr>
    </w:p>
    <w:p w14:paraId="255C174C" w14:textId="77777777" w:rsidR="0013037B" w:rsidRPr="005E47C5" w:rsidRDefault="0013037B" w:rsidP="005E47C5">
      <w:pPr>
        <w:spacing w:after="0" w:line="240" w:lineRule="auto"/>
        <w:jc w:val="both"/>
        <w:rPr>
          <w:sz w:val="28"/>
          <w:szCs w:val="28"/>
        </w:rPr>
      </w:pPr>
    </w:p>
    <w:p w14:paraId="58F67C20" w14:textId="77777777" w:rsidR="0013037B" w:rsidRPr="005E47C5" w:rsidRDefault="0013037B" w:rsidP="005E47C5">
      <w:pPr>
        <w:spacing w:after="0" w:line="240" w:lineRule="auto"/>
        <w:jc w:val="both"/>
        <w:rPr>
          <w:sz w:val="28"/>
          <w:szCs w:val="28"/>
        </w:rPr>
      </w:pPr>
      <w:r w:rsidRPr="005E47C5">
        <w:rPr>
          <w:sz w:val="28"/>
          <w:szCs w:val="28"/>
        </w:rPr>
        <w:t xml:space="preserve">Der Verein Sarasani hat sich die Förderung und langfristige Sicherung von Lagerplätzen </w:t>
      </w:r>
      <w:r w:rsidR="00B84965">
        <w:rPr>
          <w:sz w:val="28"/>
          <w:szCs w:val="28"/>
        </w:rPr>
        <w:t xml:space="preserve">in der Region Churwalden </w:t>
      </w:r>
      <w:r w:rsidRPr="005E47C5">
        <w:rPr>
          <w:sz w:val="28"/>
          <w:szCs w:val="28"/>
        </w:rPr>
        <w:t>für Jugendorganisationen zum Ziel gesetzt.</w:t>
      </w:r>
    </w:p>
    <w:p w14:paraId="0304B657" w14:textId="77777777" w:rsidR="0013037B" w:rsidRPr="005E47C5" w:rsidRDefault="0013037B" w:rsidP="005E47C5">
      <w:pPr>
        <w:spacing w:after="0" w:line="240" w:lineRule="auto"/>
        <w:jc w:val="both"/>
        <w:rPr>
          <w:sz w:val="28"/>
          <w:szCs w:val="28"/>
        </w:rPr>
      </w:pPr>
    </w:p>
    <w:p w14:paraId="66D3CB7E" w14:textId="77777777" w:rsidR="001A7E33" w:rsidRPr="005E47C5" w:rsidRDefault="001A7E33" w:rsidP="005E47C5">
      <w:pPr>
        <w:spacing w:after="0" w:line="240" w:lineRule="auto"/>
        <w:jc w:val="both"/>
        <w:rPr>
          <w:sz w:val="28"/>
          <w:szCs w:val="28"/>
        </w:rPr>
      </w:pPr>
      <w:r w:rsidRPr="005E47C5">
        <w:rPr>
          <w:sz w:val="28"/>
          <w:szCs w:val="28"/>
        </w:rPr>
        <w:t>Die Mitgliedschaft steht allen interessierten Personen offen.</w:t>
      </w:r>
    </w:p>
    <w:p w14:paraId="6632A133" w14:textId="77777777" w:rsidR="00A369D0" w:rsidRDefault="00A369D0" w:rsidP="005E47C5">
      <w:pPr>
        <w:spacing w:after="0" w:line="240" w:lineRule="auto"/>
        <w:jc w:val="both"/>
        <w:rPr>
          <w:sz w:val="28"/>
          <w:szCs w:val="28"/>
        </w:rPr>
      </w:pPr>
    </w:p>
    <w:p w14:paraId="3F5F1F1C" w14:textId="77777777" w:rsidR="00A369D0" w:rsidRDefault="00A369D0" w:rsidP="005E47C5">
      <w:pPr>
        <w:spacing w:after="0" w:line="240" w:lineRule="auto"/>
        <w:jc w:val="both"/>
        <w:rPr>
          <w:sz w:val="28"/>
          <w:szCs w:val="28"/>
        </w:rPr>
      </w:pPr>
    </w:p>
    <w:p w14:paraId="3F393922" w14:textId="77777777" w:rsidR="001A7E33" w:rsidRPr="005E47C5" w:rsidRDefault="001A7E33" w:rsidP="005E47C5">
      <w:pPr>
        <w:spacing w:after="0" w:line="240" w:lineRule="auto"/>
        <w:jc w:val="both"/>
        <w:rPr>
          <w:sz w:val="28"/>
          <w:szCs w:val="28"/>
        </w:rPr>
      </w:pPr>
      <w:r w:rsidRPr="005E47C5">
        <w:rPr>
          <w:sz w:val="28"/>
          <w:szCs w:val="28"/>
        </w:rPr>
        <w:t xml:space="preserve">Ich </w:t>
      </w:r>
      <w:r w:rsidR="0043686E" w:rsidRPr="005E47C5">
        <w:rPr>
          <w:sz w:val="28"/>
          <w:szCs w:val="28"/>
        </w:rPr>
        <w:t>unterstütze die Bemühungen und trete dem Verein bei:</w:t>
      </w:r>
    </w:p>
    <w:p w14:paraId="11519D87" w14:textId="77777777" w:rsidR="001A7E33" w:rsidRDefault="001A7E33" w:rsidP="005E47C5">
      <w:pPr>
        <w:spacing w:after="0" w:line="240" w:lineRule="auto"/>
        <w:jc w:val="both"/>
        <w:rPr>
          <w:sz w:val="28"/>
          <w:szCs w:val="28"/>
        </w:rPr>
      </w:pPr>
    </w:p>
    <w:p w14:paraId="03150529" w14:textId="77777777" w:rsidR="00FA1FF1" w:rsidRDefault="00FA1FF1" w:rsidP="005E47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Einzelmitglied (Mitgliederbeitrag Fr. 30.00/Jahr)</w:t>
      </w:r>
    </w:p>
    <w:p w14:paraId="5873A373" w14:textId="77777777" w:rsidR="00FA1FF1" w:rsidRDefault="00FA1FF1" w:rsidP="005E47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Familie/Partnerschaft (Mitgliederbeitrag Fr. 50.00/Jahr)</w:t>
      </w:r>
    </w:p>
    <w:p w14:paraId="67525D67" w14:textId="77777777" w:rsidR="00FA1FF1" w:rsidRPr="005E47C5" w:rsidRDefault="00FA1FF1" w:rsidP="005E47C5">
      <w:pPr>
        <w:spacing w:after="0" w:line="240" w:lineRule="auto"/>
        <w:jc w:val="both"/>
        <w:rPr>
          <w:sz w:val="28"/>
          <w:szCs w:val="28"/>
        </w:rPr>
      </w:pPr>
    </w:p>
    <w:p w14:paraId="5DD6151A" w14:textId="77777777" w:rsidR="0013037B" w:rsidRPr="005E47C5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5E47C5">
        <w:rPr>
          <w:sz w:val="28"/>
          <w:szCs w:val="28"/>
        </w:rPr>
        <w:t>Vorname:</w:t>
      </w:r>
      <w:r w:rsidR="0043686E" w:rsidRPr="005E47C5">
        <w:rPr>
          <w:sz w:val="28"/>
          <w:szCs w:val="28"/>
        </w:rPr>
        <w:tab/>
      </w:r>
      <w:r w:rsidR="0043686E" w:rsidRPr="005E47C5">
        <w:rPr>
          <w:sz w:val="28"/>
          <w:szCs w:val="28"/>
        </w:rPr>
        <w:tab/>
      </w:r>
    </w:p>
    <w:p w14:paraId="78F47ABB" w14:textId="77777777" w:rsidR="0013037B" w:rsidRPr="005E47C5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5615548A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Name: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0B590EAC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72949C78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Strasse, Nr.: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4A43AC71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213B46D7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PLZ, Ort: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7A196D22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3C7CB90C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Email-Adresse: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17D3D967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3548084E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Telefonnummer: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2773618B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1071D6BC" w14:textId="77777777" w:rsidR="0013037B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Bemerkung:</w:t>
      </w:r>
      <w:r w:rsidR="0043686E" w:rsidRPr="0043686E">
        <w:rPr>
          <w:sz w:val="28"/>
          <w:szCs w:val="28"/>
        </w:rPr>
        <w:tab/>
      </w:r>
      <w:r w:rsidR="0043686E">
        <w:rPr>
          <w:sz w:val="28"/>
          <w:szCs w:val="28"/>
        </w:rPr>
        <w:tab/>
      </w:r>
    </w:p>
    <w:p w14:paraId="7A47977A" w14:textId="77777777" w:rsidR="0043686E" w:rsidRDefault="0043686E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278B1177" w14:textId="77777777" w:rsidR="0043686E" w:rsidRPr="0043686E" w:rsidRDefault="0043686E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29DCAC" w14:textId="77777777" w:rsidR="0013037B" w:rsidRPr="0043686E" w:rsidRDefault="0013037B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</w:p>
    <w:p w14:paraId="6A036F2D" w14:textId="77777777" w:rsidR="00E02D94" w:rsidRPr="0043686E" w:rsidRDefault="0043686E" w:rsidP="005E47C5">
      <w:pPr>
        <w:tabs>
          <w:tab w:val="left" w:pos="2835"/>
          <w:tab w:val="left" w:leader="underscore" w:pos="8789"/>
        </w:tabs>
        <w:spacing w:after="0" w:line="240" w:lineRule="auto"/>
        <w:jc w:val="both"/>
        <w:rPr>
          <w:sz w:val="28"/>
          <w:szCs w:val="28"/>
        </w:rPr>
      </w:pPr>
      <w:r w:rsidRPr="0043686E">
        <w:rPr>
          <w:sz w:val="28"/>
          <w:szCs w:val="28"/>
        </w:rPr>
        <w:t>Datum, Unterschrift:</w:t>
      </w:r>
      <w:r w:rsidRPr="0043686E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CCF022" w14:textId="77777777" w:rsidR="0013037B" w:rsidRPr="0043686E" w:rsidRDefault="0013037B" w:rsidP="005E47C5">
      <w:pPr>
        <w:spacing w:after="0" w:line="240" w:lineRule="auto"/>
        <w:jc w:val="both"/>
        <w:rPr>
          <w:sz w:val="28"/>
          <w:szCs w:val="28"/>
        </w:rPr>
      </w:pPr>
    </w:p>
    <w:sectPr w:rsidR="0013037B" w:rsidRPr="0043686E" w:rsidSect="00775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A4F3" w14:textId="77777777" w:rsidR="0014573A" w:rsidRDefault="0014573A" w:rsidP="007754F1">
      <w:pPr>
        <w:spacing w:after="0" w:line="240" w:lineRule="auto"/>
      </w:pPr>
      <w:r>
        <w:separator/>
      </w:r>
    </w:p>
  </w:endnote>
  <w:endnote w:type="continuationSeparator" w:id="0">
    <w:p w14:paraId="0A671CCF" w14:textId="77777777" w:rsidR="0014573A" w:rsidRDefault="0014573A" w:rsidP="007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EAEB" w14:textId="77777777" w:rsidR="00A369D0" w:rsidRDefault="00A369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E108" w14:textId="5C7C8222" w:rsidR="00DB6B9A" w:rsidRPr="00A369D0" w:rsidRDefault="00E51CEC" w:rsidP="00E51CEC">
    <w:pPr>
      <w:pStyle w:val="Kopfzeile"/>
      <w:rPr>
        <w:color w:val="808080" w:themeColor="background1" w:themeShade="80"/>
        <w:sz w:val="18"/>
        <w:szCs w:val="18"/>
      </w:rPr>
    </w:pPr>
    <w:r w:rsidRPr="00DB6B9A">
      <w:rPr>
        <w:b/>
        <w:color w:val="808080" w:themeColor="background1" w:themeShade="80"/>
        <w:sz w:val="18"/>
        <w:szCs w:val="18"/>
      </w:rPr>
      <w:t>Verein Sarasani</w:t>
    </w:r>
    <w:r w:rsidR="00A369D0">
      <w:rPr>
        <w:b/>
        <w:color w:val="808080" w:themeColor="background1" w:themeShade="80"/>
        <w:sz w:val="18"/>
        <w:szCs w:val="18"/>
      </w:rPr>
      <w:tab/>
    </w:r>
    <w:r w:rsidR="00A369D0" w:rsidRPr="00DB6B9A">
      <w:rPr>
        <w:color w:val="808080" w:themeColor="background1" w:themeShade="80"/>
        <w:sz w:val="18"/>
        <w:szCs w:val="18"/>
      </w:rPr>
      <w:t xml:space="preserve">Hauptstrasse </w:t>
    </w:r>
    <w:r w:rsidR="008E3520">
      <w:rPr>
        <w:color w:val="808080" w:themeColor="background1" w:themeShade="80"/>
        <w:sz w:val="18"/>
        <w:szCs w:val="18"/>
      </w:rPr>
      <w:t>102</w:t>
    </w:r>
    <w:r w:rsidR="00A369D0" w:rsidRPr="00DB6B9A">
      <w:rPr>
        <w:color w:val="808080" w:themeColor="background1" w:themeShade="80"/>
        <w:sz w:val="18"/>
        <w:szCs w:val="18"/>
      </w:rPr>
      <w:tab/>
      <w:t>Tel. 079 659 21 40</w:t>
    </w:r>
  </w:p>
  <w:p w14:paraId="00E5C421" w14:textId="77777777" w:rsidR="00E51CEC" w:rsidRPr="00DB6B9A" w:rsidRDefault="00DB6B9A" w:rsidP="00DB6B9A">
    <w:pPr>
      <w:pStyle w:val="Kopfzeile"/>
      <w:rPr>
        <w:color w:val="808080" w:themeColor="background1" w:themeShade="80"/>
        <w:sz w:val="18"/>
        <w:szCs w:val="18"/>
      </w:rPr>
    </w:pPr>
    <w:r w:rsidRPr="00DB6B9A">
      <w:rPr>
        <w:color w:val="808080" w:themeColor="background1" w:themeShade="80"/>
        <w:sz w:val="18"/>
        <w:szCs w:val="18"/>
      </w:rPr>
      <w:t>Peter Krättli, Präsident</w:t>
    </w:r>
    <w:r w:rsidRPr="00DB6B9A">
      <w:rPr>
        <w:color w:val="808080" w:themeColor="background1" w:themeShade="80"/>
        <w:sz w:val="18"/>
        <w:szCs w:val="18"/>
      </w:rPr>
      <w:tab/>
      <w:t>7075 Churwalden</w:t>
    </w:r>
    <w:r w:rsidR="00E51CEC" w:rsidRPr="00DB6B9A">
      <w:rPr>
        <w:color w:val="808080" w:themeColor="background1" w:themeShade="80"/>
        <w:sz w:val="18"/>
        <w:szCs w:val="18"/>
      </w:rPr>
      <w:tab/>
    </w:r>
    <w:r w:rsidR="0008651B" w:rsidRPr="00DB6B9A">
      <w:rPr>
        <w:color w:val="808080" w:themeColor="background1" w:themeShade="80"/>
        <w:sz w:val="18"/>
        <w:szCs w:val="18"/>
      </w:rPr>
      <w:t>zapfa@gmx.net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001B" w14:textId="77777777" w:rsidR="00A369D0" w:rsidRDefault="00A369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C2AC" w14:textId="77777777" w:rsidR="0014573A" w:rsidRDefault="0014573A" w:rsidP="007754F1">
      <w:pPr>
        <w:spacing w:after="0" w:line="240" w:lineRule="auto"/>
      </w:pPr>
      <w:r>
        <w:separator/>
      </w:r>
    </w:p>
  </w:footnote>
  <w:footnote w:type="continuationSeparator" w:id="0">
    <w:p w14:paraId="32EEE9AE" w14:textId="77777777" w:rsidR="0014573A" w:rsidRDefault="0014573A" w:rsidP="0077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22CB" w14:textId="77777777" w:rsidR="00A369D0" w:rsidRDefault="00A369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91CF" w14:textId="77777777" w:rsidR="00B30A38" w:rsidRPr="00B30A38" w:rsidRDefault="00B30A38" w:rsidP="00B30A38">
    <w:pPr>
      <w:pStyle w:val="Kopfzeile"/>
    </w:pPr>
    <w:r>
      <w:rPr>
        <w:noProof/>
        <w:lang w:eastAsia="de-CH"/>
      </w:rPr>
      <w:drawing>
        <wp:inline distT="0" distB="0" distL="0" distR="0" wp14:anchorId="48669511" wp14:editId="22718D89">
          <wp:extent cx="2880635" cy="720000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6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D7CD5" w14:textId="77777777" w:rsidR="007754F1" w:rsidRPr="00E51CEC" w:rsidRDefault="007754F1" w:rsidP="00973012">
    <w:pPr>
      <w:pStyle w:val="Kopfzeile"/>
      <w:tabs>
        <w:tab w:val="left" w:pos="453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F10B" w14:textId="77777777" w:rsidR="00A369D0" w:rsidRDefault="00A369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1B"/>
    <w:rsid w:val="000856D1"/>
    <w:rsid w:val="0008651B"/>
    <w:rsid w:val="0013037B"/>
    <w:rsid w:val="0014573A"/>
    <w:rsid w:val="001A7E33"/>
    <w:rsid w:val="00275E70"/>
    <w:rsid w:val="002A35A3"/>
    <w:rsid w:val="003B4B6A"/>
    <w:rsid w:val="0043686E"/>
    <w:rsid w:val="004F19A2"/>
    <w:rsid w:val="0057547A"/>
    <w:rsid w:val="005E47C5"/>
    <w:rsid w:val="007319B6"/>
    <w:rsid w:val="0076571E"/>
    <w:rsid w:val="00766A4E"/>
    <w:rsid w:val="007754F1"/>
    <w:rsid w:val="007D43E7"/>
    <w:rsid w:val="008E3520"/>
    <w:rsid w:val="008F787E"/>
    <w:rsid w:val="009616CD"/>
    <w:rsid w:val="00962978"/>
    <w:rsid w:val="00973012"/>
    <w:rsid w:val="00A369D0"/>
    <w:rsid w:val="00A813AB"/>
    <w:rsid w:val="00B30A38"/>
    <w:rsid w:val="00B54E8C"/>
    <w:rsid w:val="00B84965"/>
    <w:rsid w:val="00B97F91"/>
    <w:rsid w:val="00BB2403"/>
    <w:rsid w:val="00DB6B9A"/>
    <w:rsid w:val="00DE4AB2"/>
    <w:rsid w:val="00E02D94"/>
    <w:rsid w:val="00E46FA2"/>
    <w:rsid w:val="00E51CEC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F7F80"/>
  <w15:docId w15:val="{4705A8D1-BB6E-4D20-ACEB-CF1532C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4F1"/>
  </w:style>
  <w:style w:type="paragraph" w:styleId="Fuzeile">
    <w:name w:val="footer"/>
    <w:basedOn w:val="Standard"/>
    <w:link w:val="FuzeileZchn"/>
    <w:uiPriority w:val="99"/>
    <w:unhideWhenUsed/>
    <w:rsid w:val="0077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4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4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73012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13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rasani\Logo\Vorlage%20-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A655-15F6-4731-ABE1-064D81B3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Kopie.dotx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Krättli</dc:creator>
  <cp:lastModifiedBy>Stephan Heimgartner</cp:lastModifiedBy>
  <cp:revision>3</cp:revision>
  <cp:lastPrinted>2015-06-10T06:35:00Z</cp:lastPrinted>
  <dcterms:created xsi:type="dcterms:W3CDTF">2025-08-17T16:43:00Z</dcterms:created>
  <dcterms:modified xsi:type="dcterms:W3CDTF">2025-08-25T21:01:00Z</dcterms:modified>
</cp:coreProperties>
</file>